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96" w:rsidRDefault="00645696" w:rsidP="00593D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45696" w:rsidRDefault="00645696" w:rsidP="00593D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45696" w:rsidRDefault="00645696" w:rsidP="00593D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45696" w:rsidRDefault="00645696" w:rsidP="00593DF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3.85pt;width:64.85pt;height:78.7pt;z-index:251658240;visibility:visible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45696" w:rsidRDefault="00645696" w:rsidP="00593DF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</w:t>
      </w:r>
    </w:p>
    <w:p w:rsidR="00645696" w:rsidRDefault="00645696" w:rsidP="00593DF2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645696" w:rsidRDefault="00645696" w:rsidP="00593DF2">
      <w:pPr>
        <w:spacing w:after="0" w:line="240" w:lineRule="auto"/>
        <w:jc w:val="center"/>
        <w:rPr>
          <w:sz w:val="20"/>
        </w:rPr>
      </w:pPr>
    </w:p>
    <w:p w:rsidR="00645696" w:rsidRDefault="00645696" w:rsidP="00593DF2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3/32</w:t>
      </w:r>
    </w:p>
    <w:p w:rsidR="00645696" w:rsidRPr="00593DF2" w:rsidRDefault="00645696" w:rsidP="00593DF2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 w:rsidRPr="00593DF2">
        <w:rPr>
          <w:rFonts w:ascii="Bookman Old Style" w:hAnsi="Bookman Old Style"/>
          <w:b/>
          <w:sz w:val="28"/>
          <w:lang w:val="en-US"/>
        </w:rPr>
        <w:t xml:space="preserve">din </w:t>
      </w:r>
      <w:r>
        <w:rPr>
          <w:rFonts w:ascii="Bookman Old Style" w:hAnsi="Bookman Old Style"/>
          <w:b/>
          <w:sz w:val="28"/>
          <w:lang w:val="en-US"/>
        </w:rPr>
        <w:t>02 octombrie</w:t>
      </w:r>
      <w:r w:rsidRPr="00593DF2">
        <w:rPr>
          <w:rFonts w:ascii="Bookman Old Style" w:hAnsi="Bookman Old Style"/>
          <w:b/>
          <w:sz w:val="28"/>
          <w:lang w:val="en-US"/>
        </w:rPr>
        <w:t xml:space="preserve"> 201</w:t>
      </w:r>
      <w:r>
        <w:rPr>
          <w:rFonts w:ascii="Bookman Old Style" w:hAnsi="Bookman Old Style"/>
          <w:b/>
          <w:sz w:val="28"/>
          <w:lang w:val="en-US"/>
        </w:rPr>
        <w:t>5</w:t>
      </w:r>
    </w:p>
    <w:p w:rsidR="00645696" w:rsidRPr="00593DF2" w:rsidRDefault="00645696" w:rsidP="00593DF2">
      <w:pPr>
        <w:spacing w:after="0" w:line="240" w:lineRule="auto"/>
        <w:jc w:val="center"/>
        <w:rPr>
          <w:lang w:val="en-US"/>
        </w:rPr>
      </w:pPr>
    </w:p>
    <w:p w:rsidR="00645696" w:rsidRPr="00593DF2" w:rsidRDefault="00645696" w:rsidP="00593DF2">
      <w:pPr>
        <w:spacing w:after="0" w:line="240" w:lineRule="auto"/>
        <w:rPr>
          <w:lang w:val="en-US"/>
        </w:rPr>
      </w:pPr>
    </w:p>
    <w:p w:rsidR="00645696" w:rsidRDefault="00645696" w:rsidP="00593D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modificărea </w:t>
      </w:r>
      <w:r w:rsidRPr="00593DF2">
        <w:rPr>
          <w:rFonts w:ascii="Bookman Old Style" w:hAnsi="Bookman Old Style"/>
          <w:sz w:val="24"/>
          <w:szCs w:val="24"/>
          <w:lang w:val="en-US"/>
        </w:rPr>
        <w:t xml:space="preserve">planului geometric </w:t>
      </w:r>
    </w:p>
    <w:p w:rsidR="00645696" w:rsidRPr="00593DF2" w:rsidRDefault="00645696" w:rsidP="00593D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93DF2">
        <w:rPr>
          <w:rFonts w:ascii="Bookman Old Style" w:hAnsi="Bookman Old Style"/>
          <w:sz w:val="24"/>
          <w:szCs w:val="24"/>
          <w:lang w:val="en-US"/>
        </w:rPr>
        <w:t>cu nr. cadastral 7801117471</w:t>
      </w:r>
      <w:r>
        <w:rPr>
          <w:rFonts w:ascii="Bookman Old Style" w:hAnsi="Bookman Old Style"/>
          <w:sz w:val="24"/>
          <w:szCs w:val="24"/>
          <w:lang w:val="en-US"/>
        </w:rPr>
        <w:t xml:space="preserve"> din str. Alhionie, 32</w:t>
      </w:r>
      <w:r w:rsidRPr="00593DF2">
        <w:rPr>
          <w:rFonts w:ascii="Bookman Old Style" w:hAnsi="Bookman Old Style"/>
          <w:sz w:val="24"/>
          <w:szCs w:val="24"/>
          <w:lang w:val="en-US"/>
        </w:rPr>
        <w:t>.</w:t>
      </w:r>
    </w:p>
    <w:p w:rsidR="00645696" w:rsidRPr="00593DF2" w:rsidRDefault="00645696" w:rsidP="00593D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45696" w:rsidRPr="00593DF2" w:rsidRDefault="00645696" w:rsidP="00593D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45696" w:rsidRPr="00593DF2" w:rsidRDefault="00645696" w:rsidP="00593D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93DF2">
        <w:rPr>
          <w:rFonts w:ascii="Bookman Old Style" w:hAnsi="Bookman Old Style"/>
          <w:sz w:val="24"/>
          <w:szCs w:val="24"/>
          <w:lang w:val="en-US"/>
        </w:rPr>
        <w:tab/>
        <w:t>În temeiul art. 18 (4) a), c) al Legii Cadastrului bunurilor imobile nr. 1543-XIII din 25.02.1998, art. 14 (2) b, (3) al  Legii privind administraţia publică locală nr. 436-XVI din 28.12.2006,  Consiliul orăşenesc DECIDE:</w:t>
      </w:r>
    </w:p>
    <w:p w:rsidR="00645696" w:rsidRPr="00593DF2" w:rsidRDefault="00645696" w:rsidP="00593D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93DF2">
        <w:rPr>
          <w:rFonts w:ascii="Bookman Old Style" w:hAnsi="Bookman Old Style"/>
          <w:sz w:val="24"/>
          <w:szCs w:val="24"/>
          <w:lang w:val="en-US"/>
        </w:rPr>
        <w:tab/>
      </w:r>
    </w:p>
    <w:p w:rsidR="00645696" w:rsidRPr="00593DF2" w:rsidRDefault="00645696" w:rsidP="00593DF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  <w:r w:rsidRPr="00593DF2">
        <w:rPr>
          <w:rFonts w:ascii="Bookman Old Style" w:hAnsi="Bookman Old Style"/>
          <w:sz w:val="24"/>
          <w:szCs w:val="24"/>
          <w:lang w:val="en-US"/>
        </w:rPr>
        <w:t>1.  A permite modificarea planului geometric cu nr. cadastral 7801117</w:t>
      </w:r>
      <w:r>
        <w:rPr>
          <w:rFonts w:ascii="Bookman Old Style" w:hAnsi="Bookman Old Style"/>
          <w:sz w:val="24"/>
          <w:szCs w:val="24"/>
          <w:lang w:val="en-US"/>
        </w:rPr>
        <w:t>451 din str. Alhionie, 32</w:t>
      </w:r>
      <w:r w:rsidRPr="00593DF2">
        <w:rPr>
          <w:rFonts w:ascii="Bookman Old Style" w:hAnsi="Bookman Old Style"/>
          <w:sz w:val="24"/>
          <w:szCs w:val="24"/>
          <w:lang w:val="en-US"/>
        </w:rPr>
        <w:t>.</w:t>
      </w:r>
    </w:p>
    <w:p w:rsidR="00645696" w:rsidRPr="00593DF2" w:rsidRDefault="00645696" w:rsidP="00593DF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45696" w:rsidRPr="00593DF2" w:rsidRDefault="00645696" w:rsidP="00593DF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45696" w:rsidRPr="00593DF2" w:rsidRDefault="00645696" w:rsidP="00593DF2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45696" w:rsidRPr="00593DF2" w:rsidRDefault="00645696" w:rsidP="00593D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45696" w:rsidRDefault="00645696" w:rsidP="007D5547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45696" w:rsidRDefault="00645696" w:rsidP="007D554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645696" w:rsidRDefault="00645696" w:rsidP="007D554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45696" w:rsidRDefault="00645696" w:rsidP="007D554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45696" w:rsidRDefault="00645696" w:rsidP="007D554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45696" w:rsidRDefault="00645696" w:rsidP="007D554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45696" w:rsidRDefault="00645696" w:rsidP="007D554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45696" w:rsidRDefault="00645696" w:rsidP="007D554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45696" w:rsidRPr="00543795" w:rsidRDefault="00645696" w:rsidP="007D5547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645696" w:rsidRPr="00724272" w:rsidRDefault="00645696">
      <w:pPr>
        <w:rPr>
          <w:lang w:val="en-US"/>
        </w:rPr>
      </w:pPr>
    </w:p>
    <w:sectPr w:rsidR="00645696" w:rsidRPr="00724272" w:rsidSect="00593D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DF2"/>
    <w:rsid w:val="00543795"/>
    <w:rsid w:val="00593DF2"/>
    <w:rsid w:val="00645696"/>
    <w:rsid w:val="00724272"/>
    <w:rsid w:val="007D5547"/>
    <w:rsid w:val="00A01981"/>
    <w:rsid w:val="00D1566E"/>
    <w:rsid w:val="00D52292"/>
    <w:rsid w:val="00DA18A5"/>
    <w:rsid w:val="00E9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A4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93DF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3DF2"/>
    <w:rPr>
      <w:rFonts w:ascii="Times New Roman" w:hAnsi="Times New Roman" w:cs="Times New Roman"/>
      <w:b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5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120</Words>
  <Characters>686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5</cp:revision>
  <cp:lastPrinted>2015-10-07T05:46:00Z</cp:lastPrinted>
  <dcterms:created xsi:type="dcterms:W3CDTF">2015-09-23T06:06:00Z</dcterms:created>
  <dcterms:modified xsi:type="dcterms:W3CDTF">2015-10-07T05:47:00Z</dcterms:modified>
</cp:coreProperties>
</file>